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5A" w:rsidRDefault="00E54E5A">
      <w:pPr>
        <w:pStyle w:val="Nagwek2"/>
        <w:widowControl/>
        <w:spacing w:line="360" w:lineRule="auto"/>
        <w:rPr>
          <w:sz w:val="28"/>
        </w:rPr>
      </w:pPr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:rsidR="00E54E5A" w:rsidRDefault="00FC752C">
      <w:pPr>
        <w:spacing w:line="360" w:lineRule="auto"/>
        <w:ind w:left="709" w:hanging="425"/>
        <w:jc w:val="center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193040</wp:posOffset>
                </wp:positionV>
                <wp:extent cx="2012315" cy="787400"/>
                <wp:effectExtent l="0" t="0" r="260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4E5A" w:rsidRDefault="00E54E5A"/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54E5A" w:rsidRDefault="00E54E5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8.9pt;margin-top:15.2pt;width:158.45pt;height: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" filled="f" strokeweight=".25pt">
                <v:textbox inset="1pt,1pt,1pt,1pt">
                  <w:txbxContent>
                    <w:p w:rsidR="00E54E5A" w:rsidRDefault="00E54E5A"/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54E5A" w:rsidRDefault="00E54E5A"/>
                  </w:txbxContent>
                </v:textbox>
              </v:roundrect>
            </w:pict>
          </mc:Fallback>
        </mc:AlternateContent>
      </w: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734B15" w:rsidRDefault="00734B15" w:rsidP="00734B15">
      <w:pPr>
        <w:spacing w:line="360" w:lineRule="auto"/>
        <w:ind w:left="709" w:hanging="425"/>
      </w:pPr>
    </w:p>
    <w:p w:rsidR="00E54E5A" w:rsidRDefault="00734B15" w:rsidP="00734B15">
      <w:pPr>
        <w:spacing w:line="360" w:lineRule="auto"/>
        <w:ind w:left="709" w:hanging="425"/>
      </w:pPr>
      <w:r>
        <w:t xml:space="preserve">SPD.261.1.2025                                                                                       </w:t>
      </w:r>
    </w:p>
    <w:p w:rsidR="007362BB" w:rsidRPr="007362BB" w:rsidRDefault="007362BB" w:rsidP="007362BB">
      <w:pPr>
        <w:jc w:val="right"/>
        <w:rPr>
          <w:b/>
        </w:rPr>
      </w:pPr>
      <w:r w:rsidRPr="007362BB">
        <w:rPr>
          <w:b/>
        </w:rPr>
        <w:t>Szkoła Podstawowa im. Jana Pawła II w Rokitnie</w:t>
      </w:r>
    </w:p>
    <w:p w:rsidR="00E54E5A" w:rsidRDefault="007362BB" w:rsidP="007362BB">
      <w:pPr>
        <w:ind w:left="3540"/>
        <w:rPr>
          <w:b/>
        </w:rPr>
      </w:pPr>
      <w:r>
        <w:rPr>
          <w:b/>
        </w:rPr>
        <w:t xml:space="preserve">        </w:t>
      </w:r>
      <w:r w:rsidRPr="007362BB">
        <w:rPr>
          <w:b/>
        </w:rPr>
        <w:t xml:space="preserve"> Rokitno 57A, 21-504 Rokitno</w:t>
      </w:r>
    </w:p>
    <w:p w:rsidR="007362BB" w:rsidRPr="007362BB" w:rsidRDefault="007362BB" w:rsidP="007362BB">
      <w:pPr>
        <w:ind w:left="3540"/>
        <w:rPr>
          <w:b/>
        </w:rPr>
      </w:pPr>
    </w:p>
    <w:p w:rsidR="00E54E5A" w:rsidRDefault="00D9153B" w:rsidP="006B7757">
      <w:pPr>
        <w:spacing w:line="360" w:lineRule="auto"/>
        <w:jc w:val="both"/>
      </w:pPr>
      <w:r w:rsidRPr="00B844CA">
        <w:t xml:space="preserve">Nawiązując do </w:t>
      </w:r>
      <w:r w:rsidR="0092223C">
        <w:t xml:space="preserve">zaproszenia do składania ofert </w:t>
      </w:r>
      <w:r>
        <w:t xml:space="preserve">z dnia </w:t>
      </w:r>
      <w:r w:rsidR="00FC752C">
        <w:t>20.</w:t>
      </w:r>
      <w:r w:rsidR="00984128">
        <w:t>1</w:t>
      </w:r>
      <w:r w:rsidR="00791BEF">
        <w:t>0.202</w:t>
      </w:r>
      <w:r w:rsidR="00FC752C">
        <w:t>5</w:t>
      </w:r>
      <w:r w:rsidR="00734B15">
        <w:t>r</w:t>
      </w:r>
      <w:r w:rsidR="00AB14F4">
        <w:t>.</w:t>
      </w:r>
      <w:r w:rsidRPr="003A6CAA">
        <w:rPr>
          <w:b/>
        </w:rPr>
        <w:t xml:space="preserve"> </w:t>
      </w:r>
      <w:r w:rsidR="00E54E5A">
        <w:t>na:</w:t>
      </w:r>
    </w:p>
    <w:p w:rsidR="00E54E5A" w:rsidRPr="00D9153B" w:rsidRDefault="00E54E5A" w:rsidP="006B7757">
      <w:pPr>
        <w:spacing w:line="360" w:lineRule="auto"/>
        <w:jc w:val="both"/>
      </w:pPr>
      <w:r>
        <w:t>„</w:t>
      </w:r>
      <w:r w:rsidR="00B50500">
        <w:rPr>
          <w:b/>
        </w:rPr>
        <w:t>Dostawy</w:t>
      </w:r>
      <w:r w:rsidR="003A6CAA" w:rsidRPr="003A6CAA">
        <w:rPr>
          <w:b/>
        </w:rPr>
        <w:t xml:space="preserve"> oleju </w:t>
      </w:r>
      <w:r w:rsidR="007362BB" w:rsidRPr="007362BB">
        <w:rPr>
          <w:b/>
          <w:szCs w:val="20"/>
        </w:rPr>
        <w:t>napędowego grzewczego</w:t>
      </w:r>
      <w:r w:rsidR="007362BB">
        <w:rPr>
          <w:szCs w:val="20"/>
        </w:rPr>
        <w:t xml:space="preserve"> </w:t>
      </w:r>
      <w:r w:rsidR="003A6CAA" w:rsidRPr="003A6CAA">
        <w:rPr>
          <w:b/>
        </w:rPr>
        <w:t xml:space="preserve">do </w:t>
      </w:r>
      <w:r w:rsidR="007362BB">
        <w:rPr>
          <w:b/>
        </w:rPr>
        <w:t xml:space="preserve">Szkoły Podstawowej im. Jana Pawła II </w:t>
      </w:r>
      <w:r w:rsidR="00734B15">
        <w:rPr>
          <w:b/>
        </w:rPr>
        <w:t xml:space="preserve">                          </w:t>
      </w:r>
      <w:r w:rsidR="007362BB">
        <w:rPr>
          <w:b/>
        </w:rPr>
        <w:t>w Rokitnie</w:t>
      </w:r>
      <w:r w:rsidR="003A6CAA" w:rsidRPr="00D9153B">
        <w:rPr>
          <w:b/>
        </w:rPr>
        <w:t>.</w:t>
      </w:r>
      <w:r w:rsidRPr="00D9153B">
        <w:t>”.</w:t>
      </w:r>
    </w:p>
    <w:p w:rsidR="007B6546" w:rsidRPr="00FC752C" w:rsidRDefault="00D9153B" w:rsidP="006B7757">
      <w:pPr>
        <w:spacing w:line="360" w:lineRule="auto"/>
        <w:ind w:left="360"/>
        <w:jc w:val="both"/>
        <w:rPr>
          <w:color w:val="FF0000"/>
        </w:rPr>
      </w:pPr>
      <w:r>
        <w:t>1. O</w:t>
      </w:r>
      <w:r w:rsidR="007B6546" w:rsidRPr="00D9153B">
        <w:t>ferujemy wykonanie przedmiotu zamówienia, stosując niżej wymieni</w:t>
      </w:r>
      <w:r w:rsidRPr="00D9153B">
        <w:t xml:space="preserve">one stawki obowiązujące w </w:t>
      </w:r>
      <w:r w:rsidRPr="00FC752C">
        <w:t xml:space="preserve">dniu </w:t>
      </w:r>
      <w:r w:rsidR="00FC752C" w:rsidRPr="00FC752C">
        <w:t xml:space="preserve"> 18</w:t>
      </w:r>
      <w:r w:rsidR="001375CF" w:rsidRPr="00FC752C">
        <w:t>.</w:t>
      </w:r>
      <w:r w:rsidR="00984128" w:rsidRPr="00FC752C">
        <w:t>1</w:t>
      </w:r>
      <w:r w:rsidR="001375CF" w:rsidRPr="00FC752C">
        <w:t>0</w:t>
      </w:r>
      <w:r w:rsidRPr="00FC752C">
        <w:t>.</w:t>
      </w:r>
      <w:r w:rsidR="007B6546" w:rsidRPr="00FC752C">
        <w:t>20</w:t>
      </w:r>
      <w:r w:rsidR="00791BEF" w:rsidRPr="00FC752C">
        <w:t>2</w:t>
      </w:r>
      <w:r w:rsidR="00FC752C" w:rsidRPr="00FC752C">
        <w:t>5r.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C</w:t>
      </w:r>
      <w:r w:rsidR="007B6546" w:rsidRPr="00D9153B">
        <w:t xml:space="preserve">ena  (C) jednostkowa netto 1 litra oleju </w:t>
      </w:r>
      <w:r w:rsidR="007362BB">
        <w:rPr>
          <w:szCs w:val="20"/>
        </w:rPr>
        <w:t xml:space="preserve">napędowego grzewczego </w:t>
      </w:r>
      <w:r w:rsidR="007B6546" w:rsidRPr="00D9153B">
        <w:t xml:space="preserve">producenta </w:t>
      </w:r>
      <w:r w:rsidR="00FC752C">
        <w:t xml:space="preserve">3,19 </w:t>
      </w:r>
      <w:r w:rsidR="007B6546" w:rsidRPr="00D9153B">
        <w:t>zł + marża</w:t>
      </w:r>
      <w:r w:rsidR="00734B15">
        <w:t xml:space="preserve"> </w:t>
      </w:r>
      <w:r w:rsidR="007B6546" w:rsidRPr="00D9153B">
        <w:t>(upust) …</w:t>
      </w:r>
      <w:r w:rsidR="007362BB">
        <w:t xml:space="preserve">……………+ VAT ………. = 1 litr oleju </w:t>
      </w:r>
      <w:r w:rsidR="007362BB">
        <w:rPr>
          <w:szCs w:val="20"/>
        </w:rPr>
        <w:t xml:space="preserve">napędowego grzewczego </w:t>
      </w:r>
      <w:r w:rsidR="007B6546" w:rsidRPr="00D9153B">
        <w:t>br</w:t>
      </w:r>
      <w:r>
        <w:t>utto ………</w:t>
      </w:r>
      <w:r w:rsidR="002C2073">
        <w:t>.</w:t>
      </w:r>
      <w:r>
        <w:t>……</w:t>
      </w:r>
      <w:r w:rsidR="007B6546" w:rsidRPr="00D9153B">
        <w:t>………… zł (słownie:</w:t>
      </w:r>
      <w:r>
        <w:t xml:space="preserve"> </w:t>
      </w:r>
      <w:r w:rsidR="007B6546" w:rsidRPr="00D9153B">
        <w:t>..................</w:t>
      </w:r>
      <w:r w:rsidR="00984128">
        <w:t xml:space="preserve">............................ </w:t>
      </w:r>
      <w:r w:rsidR="007B6546" w:rsidRPr="00D9153B">
        <w:t>zł)</w:t>
      </w:r>
    </w:p>
    <w:p w:rsidR="00984128" w:rsidRPr="00D9153B" w:rsidRDefault="00984128" w:rsidP="00984128">
      <w:pPr>
        <w:spacing w:line="360" w:lineRule="auto"/>
        <w:jc w:val="both"/>
      </w:pPr>
      <w:r>
        <w:t xml:space="preserve">2. </w:t>
      </w:r>
      <w:r w:rsidRPr="00D9153B">
        <w:t>Oświadczamy, że spełniamy</w:t>
      </w:r>
      <w:r>
        <w:t xml:space="preserve"> warunki udziału w postępowaniu.</w:t>
      </w:r>
      <w:r w:rsidRPr="00D9153B">
        <w:t xml:space="preserve"> </w:t>
      </w:r>
    </w:p>
    <w:p w:rsidR="00984128" w:rsidRDefault="00984128" w:rsidP="00984128">
      <w:pPr>
        <w:spacing w:line="360" w:lineRule="auto"/>
        <w:jc w:val="both"/>
      </w:pPr>
      <w:r>
        <w:t xml:space="preserve">3. </w:t>
      </w:r>
      <w:r w:rsidRPr="00D9153B">
        <w:t>Oświadczamy, iż jesteśmy związani ofertą przez 30 dni.</w:t>
      </w:r>
    </w:p>
    <w:p w:rsidR="00984128" w:rsidRPr="00D9153B" w:rsidRDefault="00984128" w:rsidP="00984128">
      <w:pPr>
        <w:spacing w:line="360" w:lineRule="auto"/>
        <w:jc w:val="both"/>
      </w:pPr>
      <w:r>
        <w:t xml:space="preserve">4. Oświadczamy, że nie zachodzą wobec nas przesłanki wykluczenia z udziału </w:t>
      </w:r>
      <w:r w:rsidR="00FC752C">
        <w:t xml:space="preserve">                                        </w:t>
      </w:r>
      <w:r>
        <w:t>w postępowaniu wynikające z art. 108 ustawy Prawo zamówień publicznych, ani wynikające</w:t>
      </w:r>
      <w:r w:rsidR="00734B15">
        <w:t xml:space="preserve">                                   </w:t>
      </w:r>
      <w:r>
        <w:t xml:space="preserve"> z art. 7 ustawy z dnia 13 kwietnia 2022 r. o szczególnych rozwiązaniach w zakresie przeciwdziałania wspieraniu agresji na Ukrainę oraz służących ochronie bezpieczeństwa narodowego.</w:t>
      </w:r>
    </w:p>
    <w:p w:rsidR="00984128" w:rsidRDefault="00984128" w:rsidP="00984128">
      <w:pPr>
        <w:spacing w:line="360" w:lineRule="auto"/>
        <w:jc w:val="both"/>
      </w:pPr>
      <w:r>
        <w:t>5. O</w:t>
      </w:r>
      <w:r w:rsidRPr="00D9153B">
        <w:t xml:space="preserve">świadczamy, że zapoznaliśmy się z istotnymi postanowieniami umowy i zobowiązujemy się w przypadku wyboru naszej oferty do zawarcia umowy na zawartych tam warunkach </w:t>
      </w:r>
      <w:r w:rsidR="00FC752C">
        <w:t xml:space="preserve">                               </w:t>
      </w:r>
      <w:r w:rsidRPr="00D9153B">
        <w:t>w miejscu i terminie wyznaczonym przez Zamawiającego.</w:t>
      </w:r>
    </w:p>
    <w:p w:rsidR="00984128" w:rsidRPr="00D9153B" w:rsidRDefault="00984128" w:rsidP="00984128">
      <w:pPr>
        <w:spacing w:line="360" w:lineRule="auto"/>
        <w:jc w:val="both"/>
      </w:pPr>
      <w:r>
        <w:t>6. Oświadczamy, że olej napędowy grzewczy spełnia parametry fizykochemiczne określone przez Zamawiającego w zapytaniu ofertowym.</w:t>
      </w:r>
    </w:p>
    <w:p w:rsidR="00984128" w:rsidRDefault="00984128" w:rsidP="00984128">
      <w:pPr>
        <w:spacing w:line="360" w:lineRule="auto"/>
        <w:jc w:val="both"/>
      </w:pPr>
      <w:r>
        <w:t>7. Załącznikami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984128" w:rsidTr="00F24760">
        <w:tc>
          <w:tcPr>
            <w:tcW w:w="720" w:type="dxa"/>
          </w:tcPr>
          <w:p w:rsidR="00984128" w:rsidRDefault="00984128" w:rsidP="00F24760">
            <w:pPr>
              <w:spacing w:line="360" w:lineRule="auto"/>
              <w:ind w:left="-637" w:right="-70" w:firstLine="637"/>
              <w:jc w:val="both"/>
            </w:pPr>
            <w:r>
              <w:t>1</w:t>
            </w:r>
          </w:p>
        </w:tc>
        <w:tc>
          <w:tcPr>
            <w:tcW w:w="8352" w:type="dxa"/>
          </w:tcPr>
          <w:p w:rsidR="00984128" w:rsidRDefault="000E0696" w:rsidP="000E0696">
            <w:pPr>
              <w:spacing w:line="360" w:lineRule="auto"/>
              <w:ind w:firstLine="496"/>
              <w:jc w:val="both"/>
            </w:pPr>
            <w:r>
              <w:t>Koncesja na obrót paliwami ciekłymi</w:t>
            </w:r>
          </w:p>
        </w:tc>
      </w:tr>
      <w:tr w:rsidR="00984128" w:rsidTr="00F24760">
        <w:tc>
          <w:tcPr>
            <w:tcW w:w="720" w:type="dxa"/>
          </w:tcPr>
          <w:p w:rsidR="00984128" w:rsidRDefault="00984128" w:rsidP="00F24760">
            <w:pPr>
              <w:spacing w:line="360" w:lineRule="auto"/>
              <w:ind w:left="-637" w:right="-70" w:firstLine="637"/>
              <w:jc w:val="both"/>
            </w:pPr>
            <w:r>
              <w:t>2</w:t>
            </w:r>
          </w:p>
        </w:tc>
        <w:tc>
          <w:tcPr>
            <w:tcW w:w="8352" w:type="dxa"/>
          </w:tcPr>
          <w:p w:rsidR="00984128" w:rsidRDefault="000E0696" w:rsidP="00F24760">
            <w:pPr>
              <w:spacing w:line="360" w:lineRule="auto"/>
              <w:ind w:firstLine="496"/>
              <w:jc w:val="both"/>
            </w:pPr>
            <w:r>
              <w:t>Referencje</w:t>
            </w:r>
          </w:p>
        </w:tc>
      </w:tr>
      <w:tr w:rsidR="00984128" w:rsidTr="00F24760">
        <w:tc>
          <w:tcPr>
            <w:tcW w:w="720" w:type="dxa"/>
          </w:tcPr>
          <w:p w:rsidR="00984128" w:rsidRDefault="00984128" w:rsidP="00F24760">
            <w:pPr>
              <w:spacing w:line="360" w:lineRule="auto"/>
              <w:ind w:left="-637" w:right="-70" w:firstLine="637"/>
              <w:jc w:val="both"/>
            </w:pPr>
            <w:r>
              <w:t>3</w:t>
            </w:r>
          </w:p>
        </w:tc>
        <w:tc>
          <w:tcPr>
            <w:tcW w:w="8352" w:type="dxa"/>
          </w:tcPr>
          <w:p w:rsidR="00984128" w:rsidRDefault="00984128" w:rsidP="00F24760">
            <w:pPr>
              <w:spacing w:line="360" w:lineRule="auto"/>
              <w:ind w:firstLine="496"/>
              <w:jc w:val="both"/>
            </w:pPr>
          </w:p>
        </w:tc>
      </w:tr>
    </w:tbl>
    <w:p w:rsidR="00984128" w:rsidRDefault="00984128" w:rsidP="00984128">
      <w:pPr>
        <w:tabs>
          <w:tab w:val="left" w:pos="1985"/>
          <w:tab w:val="left" w:pos="4820"/>
          <w:tab w:val="left" w:pos="5387"/>
          <w:tab w:val="left" w:pos="8931"/>
        </w:tabs>
        <w:rPr>
          <w:u w:val="dotted"/>
        </w:rPr>
      </w:pPr>
    </w:p>
    <w:p w:rsidR="00984128" w:rsidRDefault="00984128" w:rsidP="00984128">
      <w:pPr>
        <w:tabs>
          <w:tab w:val="left" w:pos="1985"/>
          <w:tab w:val="left" w:pos="4820"/>
          <w:tab w:val="left" w:pos="5387"/>
          <w:tab w:val="left" w:pos="8931"/>
        </w:tabs>
        <w:rPr>
          <w:u w:val="dotted"/>
        </w:rPr>
      </w:pPr>
    </w:p>
    <w:p w:rsidR="00984128" w:rsidRDefault="00984128" w:rsidP="00984128">
      <w:pPr>
        <w:tabs>
          <w:tab w:val="left" w:pos="1985"/>
          <w:tab w:val="left" w:pos="4820"/>
          <w:tab w:val="left" w:pos="5387"/>
          <w:tab w:val="left" w:pos="8931"/>
        </w:tabs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7B6546" w:rsidRDefault="00984128" w:rsidP="00734B15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  <w:bookmarkStart w:id="0" w:name="_GoBack"/>
      <w:bookmarkEnd w:id="0"/>
    </w:p>
    <w:sectPr w:rsidR="007B6546" w:rsidSect="007362BB">
      <w:footerReference w:type="default" r:id="rId7"/>
      <w:pgSz w:w="11906" w:h="16838"/>
      <w:pgMar w:top="993" w:right="1418" w:bottom="851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FCF" w:rsidRDefault="00156FCF">
      <w:r>
        <w:separator/>
      </w:r>
    </w:p>
  </w:endnote>
  <w:endnote w:type="continuationSeparator" w:id="0">
    <w:p w:rsidR="00156FCF" w:rsidRDefault="0015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FCF" w:rsidRDefault="00156FCF">
      <w:r>
        <w:separator/>
      </w:r>
    </w:p>
  </w:footnote>
  <w:footnote w:type="continuationSeparator" w:id="0">
    <w:p w:rsidR="00156FCF" w:rsidRDefault="0015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 w15:restartNumberingAfterBreak="0">
    <w:nsid w:val="4C5B0994"/>
    <w:multiLevelType w:val="hybridMultilevel"/>
    <w:tmpl w:val="60F4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5743AC"/>
    <w:multiLevelType w:val="hybridMultilevel"/>
    <w:tmpl w:val="F2007596"/>
    <w:lvl w:ilvl="0" w:tplc="0415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6"/>
  </w:num>
  <w:num w:numId="5">
    <w:abstractNumId w:val="26"/>
  </w:num>
  <w:num w:numId="6">
    <w:abstractNumId w:val="7"/>
  </w:num>
  <w:num w:numId="7">
    <w:abstractNumId w:val="8"/>
  </w:num>
  <w:num w:numId="8">
    <w:abstractNumId w:val="30"/>
  </w:num>
  <w:num w:numId="9">
    <w:abstractNumId w:val="5"/>
  </w:num>
  <w:num w:numId="10">
    <w:abstractNumId w:val="29"/>
  </w:num>
  <w:num w:numId="11">
    <w:abstractNumId w:val="24"/>
  </w:num>
  <w:num w:numId="12">
    <w:abstractNumId w:val="12"/>
  </w:num>
  <w:num w:numId="13">
    <w:abstractNumId w:val="23"/>
  </w:num>
  <w:num w:numId="14">
    <w:abstractNumId w:val="34"/>
  </w:num>
  <w:num w:numId="15">
    <w:abstractNumId w:val="21"/>
  </w:num>
  <w:num w:numId="16">
    <w:abstractNumId w:val="33"/>
  </w:num>
  <w:num w:numId="17">
    <w:abstractNumId w:val="11"/>
  </w:num>
  <w:num w:numId="18">
    <w:abstractNumId w:val="15"/>
  </w:num>
  <w:num w:numId="19">
    <w:abstractNumId w:val="32"/>
  </w:num>
  <w:num w:numId="20">
    <w:abstractNumId w:val="2"/>
  </w:num>
  <w:num w:numId="21">
    <w:abstractNumId w:val="28"/>
  </w:num>
  <w:num w:numId="22">
    <w:abstractNumId w:val="3"/>
  </w:num>
  <w:num w:numId="23">
    <w:abstractNumId w:val="13"/>
  </w:num>
  <w:num w:numId="24">
    <w:abstractNumId w:val="31"/>
  </w:num>
  <w:num w:numId="25">
    <w:abstractNumId w:val="9"/>
  </w:num>
  <w:num w:numId="26">
    <w:abstractNumId w:val="14"/>
  </w:num>
  <w:num w:numId="27">
    <w:abstractNumId w:val="19"/>
  </w:num>
  <w:num w:numId="28">
    <w:abstractNumId w:val="16"/>
  </w:num>
  <w:num w:numId="29">
    <w:abstractNumId w:val="4"/>
  </w:num>
  <w:num w:numId="30">
    <w:abstractNumId w:val="17"/>
  </w:num>
  <w:num w:numId="31">
    <w:abstractNumId w:val="1"/>
  </w:num>
  <w:num w:numId="32">
    <w:abstractNumId w:val="35"/>
  </w:num>
  <w:num w:numId="33">
    <w:abstractNumId w:val="18"/>
  </w:num>
  <w:num w:numId="34">
    <w:abstractNumId w:val="0"/>
  </w:num>
  <w:num w:numId="35">
    <w:abstractNumId w:val="2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AA"/>
    <w:rsid w:val="000B3EF4"/>
    <w:rsid w:val="000C1868"/>
    <w:rsid w:val="000E0696"/>
    <w:rsid w:val="000E561C"/>
    <w:rsid w:val="000F18FA"/>
    <w:rsid w:val="001375CF"/>
    <w:rsid w:val="00156FCF"/>
    <w:rsid w:val="001954E3"/>
    <w:rsid w:val="002925E3"/>
    <w:rsid w:val="002C2073"/>
    <w:rsid w:val="00306360"/>
    <w:rsid w:val="00326ED7"/>
    <w:rsid w:val="00354AC4"/>
    <w:rsid w:val="003822C8"/>
    <w:rsid w:val="003A6CAA"/>
    <w:rsid w:val="003B60F5"/>
    <w:rsid w:val="00465273"/>
    <w:rsid w:val="004F5C2C"/>
    <w:rsid w:val="005662D0"/>
    <w:rsid w:val="00584400"/>
    <w:rsid w:val="00627F96"/>
    <w:rsid w:val="00637863"/>
    <w:rsid w:val="006703E0"/>
    <w:rsid w:val="006B7757"/>
    <w:rsid w:val="00703495"/>
    <w:rsid w:val="00733F44"/>
    <w:rsid w:val="00734B15"/>
    <w:rsid w:val="007362BB"/>
    <w:rsid w:val="00736EE6"/>
    <w:rsid w:val="00791BEF"/>
    <w:rsid w:val="007B6546"/>
    <w:rsid w:val="00813F9E"/>
    <w:rsid w:val="0086437D"/>
    <w:rsid w:val="008E7D48"/>
    <w:rsid w:val="0092223C"/>
    <w:rsid w:val="009543B9"/>
    <w:rsid w:val="00984128"/>
    <w:rsid w:val="009921F9"/>
    <w:rsid w:val="00A3559A"/>
    <w:rsid w:val="00A4740B"/>
    <w:rsid w:val="00A9269F"/>
    <w:rsid w:val="00AB14F4"/>
    <w:rsid w:val="00AF0779"/>
    <w:rsid w:val="00B15B90"/>
    <w:rsid w:val="00B21345"/>
    <w:rsid w:val="00B231D6"/>
    <w:rsid w:val="00B3276B"/>
    <w:rsid w:val="00B50500"/>
    <w:rsid w:val="00B52719"/>
    <w:rsid w:val="00B54993"/>
    <w:rsid w:val="00B71A3C"/>
    <w:rsid w:val="00BF44D2"/>
    <w:rsid w:val="00C33979"/>
    <w:rsid w:val="00C57DDD"/>
    <w:rsid w:val="00D2795A"/>
    <w:rsid w:val="00D9153B"/>
    <w:rsid w:val="00E54E5A"/>
    <w:rsid w:val="00EA4695"/>
    <w:rsid w:val="00EB3C67"/>
    <w:rsid w:val="00F46EEC"/>
    <w:rsid w:val="00F52B87"/>
    <w:rsid w:val="00F716D8"/>
    <w:rsid w:val="00F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D801B"/>
  <w15:docId w15:val="{98A5A417-05AD-4865-9690-34AF7AA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Andrzej Semeniuk</dc:creator>
  <cp:lastModifiedBy>sekretariat</cp:lastModifiedBy>
  <cp:revision>3</cp:revision>
  <cp:lastPrinted>2025-10-20T08:49:00Z</cp:lastPrinted>
  <dcterms:created xsi:type="dcterms:W3CDTF">2025-10-20T08:31:00Z</dcterms:created>
  <dcterms:modified xsi:type="dcterms:W3CDTF">2025-10-20T08:50:00Z</dcterms:modified>
</cp:coreProperties>
</file>